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518F" w:rsidTr="00BD7250">
        <w:trPr>
          <w:trHeight w:val="15030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  <w:bookmarkStart w:id="0" w:name="_GoBack"/>
            <w:bookmarkEnd w:id="0"/>
          </w:p>
        </w:tc>
      </w:tr>
      <w:tr w:rsidR="0098518F" w:rsidTr="00BD7250">
        <w:trPr>
          <w:trHeight w:val="3609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</w:p>
        </w:tc>
      </w:tr>
    </w:tbl>
    <w:p w:rsidR="001877C4" w:rsidRDefault="001877C4" w:rsidP="0098518F"/>
    <w:sectPr w:rsidR="001877C4" w:rsidSect="00412687">
      <w:type w:val="continuous"/>
      <w:pgSz w:w="12240" w:h="20160" w:code="5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87"/>
    <w:rsid w:val="001877C4"/>
    <w:rsid w:val="0026676D"/>
    <w:rsid w:val="00412687"/>
    <w:rsid w:val="005366AF"/>
    <w:rsid w:val="00585310"/>
    <w:rsid w:val="0098518F"/>
    <w:rsid w:val="00B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C29E-98C8-4B73-886A-A3764F0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Desktop\3in%20Horizontal%20Perfo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3in Horizontal Perforation.dotx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 McCaa</cp:lastModifiedBy>
  <cp:revision>2</cp:revision>
  <dcterms:created xsi:type="dcterms:W3CDTF">2018-10-23T15:44:00Z</dcterms:created>
  <dcterms:modified xsi:type="dcterms:W3CDTF">2018-10-23T15:44:00Z</dcterms:modified>
</cp:coreProperties>
</file>